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18" w:rsidRDefault="00A16AA6" w:rsidP="00BA0B09">
      <w:pPr>
        <w:pStyle w:val="Ttulo1"/>
      </w:pPr>
      <w:bookmarkStart w:id="0" w:name="_GoBack"/>
      <w:bookmarkEnd w:id="0"/>
      <w:r w:rsidRPr="00F125A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45044" wp14:editId="0DFC6158">
                <wp:simplePos x="0" y="0"/>
                <wp:positionH relativeFrom="column">
                  <wp:posOffset>5485977</wp:posOffset>
                </wp:positionH>
                <wp:positionV relativeFrom="paragraph">
                  <wp:posOffset>-800523</wp:posOffset>
                </wp:positionV>
                <wp:extent cx="137160" cy="471805"/>
                <wp:effectExtent l="50800" t="25400" r="66040" b="1123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471805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19050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BD2E5" id="Rectangle 8" o:spid="_x0000_s1026" style="position:absolute;margin-left:431.95pt;margin-top:-63.05pt;width:10.8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SucgIAAPMEAAAOAAAAZHJzL2Uyb0RvYy54bWysVEtv2zAMvg/YfxB0X23n0SZGnaJo12FA&#10;txXthp0ZWbaFyZJGKXHaXz9KTrN0vQzDfDBIkfr48aXzi12v2VaiV9ZUvDjJOZNG2FqZtuLfvt68&#10;W3DmA5gatDWy4o/S84vV2zfngyvlxHZW1xIZgRhfDq7iXQiuzDIvOtmDP7FOGjI2FnsIpGKb1QgD&#10;ofc6m+T5aTZYrB1aIb2n0+vRyFcJv2mkCF+axsvAdMWJW0h/TP91/GercyhbBNcpsacB/8CiB2Uo&#10;6AHqGgKwDapXUL0SaL1twomwfWabRgmZcqBsivyPbB46cDLlQsXx7lAm//9gxeftHTJVV3zCmYGe&#10;WnRPRQPTaskWsTyD8yV5Pbg7jAl6d2vFD8+MverIS14i2qGTUBOpIvpnLy5ExdNVth4+2ZrQYRNs&#10;qtSuwT4CUg3YLjXk8dAQuQtM0GExPStOqW2CTLOzYpHPUwQony879OGDtD2LQsWRqCdw2N76EMlA&#10;+eySyFut6huldVKwXV9pZFug2VhOF8v5dI/uj920YQMxWebzPEG/MPq/w+hVoCnXqq/4Io9fDARl&#10;LNt7Uyc5gNKjTJy1iWaZ5pcSiYrdEMRDVw9srTd4D9Sx6aIgJFarmPpkPhsVGu4oxiAMdEtbKQJy&#10;hjZ8V6FLIxXr/KoC6cp4Dtp1MNZlOs/zsa3U+jHZVNUDnaQdMU3tjx0fJ2dt60fqPkVPLaaXgoTO&#10;4hNnA21dxf3PDaDkTH80NEHLYjaLa3qs4LGyPlbACIKqeKBMk3gVxtXeOFRtR5GKlKexlzR1jUoT&#10;ESdyZLWfVdqslMT+FYire6wnr99v1eoXAAAA//8DAFBLAwQUAAYACAAAACEAAshxNeIAAAAMAQAA&#10;DwAAAGRycy9kb3ducmV2LnhtbEyPTUvEMBCG74L/IYzgbTftSkusTRddEEFB2PXrmm3GpthMSpLd&#10;dv31xpMeZ+bhneet17Md2BF96B1JyJcZMKTW6Z46Ca8v9wsBLERFWg2OUMIJA6yb87NaVdpNtMXj&#10;LnYshVColAQT41hxHlqDVoWlG5HS7dN5q2Iafce1V1MKtwNfZVnJreopfTBqxI3B9mt3sBKm0xO3&#10;Zn68cx/fG//wPIU38x6kvLyYb2+ARZzjHwy/+kkdmuS0dwfSgQ0SRHl1nVAJi3xV5sASIkRRANun&#10;VZEL4E3N/5dofgAAAP//AwBQSwECLQAUAAYACAAAACEAtoM4kv4AAADhAQAAEwAAAAAAAAAAAAAA&#10;AAAAAAAAW0NvbnRlbnRfVHlwZXNdLnhtbFBLAQItABQABgAIAAAAIQA4/SH/1gAAAJQBAAALAAAA&#10;AAAAAAAAAAAAAC8BAABfcmVscy8ucmVsc1BLAQItABQABgAIAAAAIQAoh1SucgIAAPMEAAAOAAAA&#10;AAAAAAAAAAAAAC4CAABkcnMvZTJvRG9jLnhtbFBLAQItABQABgAIAAAAIQACyHE14gAAAAwBAAAP&#10;AAAAAAAAAAAAAAAAAMwEAABkcnMvZG93bnJldi54bWxQSwUGAAAAAAQABADzAAAA2wUAAAAA&#10;" fillcolor="#938953" strokecolor="#938953" strokeweight="1.5pt">
                <v:shadow on="t" color="black" opacity="22938f" offset="0"/>
                <v:textbox inset=",7.2pt,,7.2pt"/>
              </v:rect>
            </w:pict>
          </mc:Fallback>
        </mc:AlternateContent>
      </w:r>
      <w:r w:rsidRPr="00F125A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83A4F" wp14:editId="412D0E00">
                <wp:simplePos x="0" y="0"/>
                <wp:positionH relativeFrom="column">
                  <wp:posOffset>2628477</wp:posOffset>
                </wp:positionH>
                <wp:positionV relativeFrom="paragraph">
                  <wp:posOffset>-914823</wp:posOffset>
                </wp:positionV>
                <wp:extent cx="2743200" cy="687070"/>
                <wp:effectExtent l="0" t="0" r="0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E18" w:rsidRDefault="00AD5E18" w:rsidP="00AD5E18">
                            <w:pPr>
                              <w:pStyle w:val="Datos"/>
                            </w:pPr>
                            <w:r>
                              <w:t>Asignatura – Entrega n</w:t>
                            </w:r>
                            <w:r>
                              <w:br/>
                            </w:r>
                            <w:r>
                              <w:rPr>
                                <w:caps/>
                              </w:rPr>
                              <w:t>Nombre-Apellidos</w:t>
                            </w:r>
                            <w:r>
                              <w:br/>
                              <w:t>dd-mm-aa, tiempo’</w:t>
                            </w:r>
                          </w:p>
                        </w:txbxContent>
                      </wps:txbx>
                      <wps:bodyPr rot="0" vert="horz" wrap="square" lIns="9144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83A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6.95pt;margin-top:-72.05pt;width:3in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EgtQIAALEFAAAOAAAAZHJzL2Uyb0RvYy54bWysVMlu2zAQvRfoPxC8K1pCLxIiB7ZlFQXS&#10;BUj6AbREWUQlUiVpS2nQf++Q8pLlUrTVQRiSwzfLe5yb26Ft0IEpzaVIcXgVYMREIUsudin+9pB7&#10;c4y0oaKkjRQsxY9M49vF+3c3fZewSNayKZlCACJ00ncpro3pEt/XRc1aqq9kxwQcVlK11MBS7fxS&#10;0R7Q28aPgmDq91KVnZIF0xp2s/EQLxx+VbHCfKkqzQxqUgy5GfdX7r+1f39xQ5Odol3Ni2Ma9C+y&#10;aCkXEPQMlVFD0V7xN1AtL5TUsjJXhWx9WVW8YK4GqCYMXlVzX9OOuVqgObo7t0n/P9ji8+GrQrwE&#10;7jAStAWKHthg0EoOaGa703c6Aaf7DtzMANvW01aquztZfNdIyHVNxY4tlZJ9zWgJ2YX2pv/s6oij&#10;Lci2/yRLCEP3RjqgoVKtBYRmIEAHlh7PzNhUCtiMZuQa6MaogLPpfBbMHHU+TU63O6XNByZbZI0U&#10;K2DeodPDnTY2G5qcXGwwIXPeNI79RrzYAMdxB2LDVXtms3BkPsVBvJlv5sQj0XTjkSDLvGW+Jt40&#10;D2eT7Dpbr7Pwl40bkqTmZcmEDXMSVkj+jLijxEdJnKWlZcNLC2dT0mq3XTcKHSgIO3ef6zmcXNz8&#10;l2m4JkAtr0oKIxKsotjLoa8eycnEi2fB3AvCeBVPAxKTLH9Z0h0X7N9LQn2K40k0GcV0SfpVbYH7&#10;3tZGk5YbGB0Nb1M8PzvRxEpwI0pHraG8Ge1nrbDpX1oBdJ+IdoK1Gh3VaobtAChWxVtZPoJ0lQRl&#10;gQhh3oFRS/UTox5mR4r1jz1VDKPmowD5xyEhdti4xYRAchgptwBjezKoKAAixQaj0VybcTDtO8V3&#10;NUQYH5qQS3gqFXcqvmRzfGAwF1wxxxlmB8/ztfO6TNrFbwAAAP//AwBQSwMEFAAGAAgAAAAhAApV&#10;fO/eAAAADAEAAA8AAABkcnMvZG93bnJldi54bWxMj8FOwzAQRO9I/IO1SNxaJyRUaYhTIUsghRsp&#10;H+DGSxIRr6PYbcPfs5zgtjszmn1bHVY3iQsuYfSkIN0mIJA6b0fqFXwcXzYFiBANWTN5QgXfGOBQ&#10;395UprT+Su94aWMvuIRCaRQMMc6llKEb0Jmw9TMSe59+cSbyuvTSLubK5W6SD0myk86MxBcGM6Me&#10;sPtqz05BU+ySt1Zjc9RZeNX7JjqvrVL3d+vzE4iIa/wLwy8+o0PNTCd/JhvEpCBPsz1HFWzSPE9B&#10;cKTIH1k6sZTxIOtK/n+i/gEAAP//AwBQSwECLQAUAAYACAAAACEAtoM4kv4AAADhAQAAEwAAAAAA&#10;AAAAAAAAAAAAAAAAW0NvbnRlbnRfVHlwZXNdLnhtbFBLAQItABQABgAIAAAAIQA4/SH/1gAAAJQB&#10;AAALAAAAAAAAAAAAAAAAAC8BAABfcmVscy8ucmVsc1BLAQItABQABgAIAAAAIQByjkEgtQIAALEF&#10;AAAOAAAAAAAAAAAAAAAAAC4CAABkcnMvZTJvRG9jLnhtbFBLAQItABQABgAIAAAAIQAKVXzv3gAA&#10;AAwBAAAPAAAAAAAAAAAAAAAAAA8FAABkcnMvZG93bnJldi54bWxQSwUGAAAAAAQABADzAAAAGgYA&#10;AAAA&#10;" filled="f" stroked="f">
                <v:textbox inset=",1.5mm,0,0">
                  <w:txbxContent>
                    <w:p w:rsidR="00AD5E18" w:rsidRDefault="00AD5E18" w:rsidP="00AD5E18">
                      <w:pPr>
                        <w:pStyle w:val="Datos"/>
                      </w:pPr>
                      <w:r>
                        <w:t>Asignatura – Entrega n</w:t>
                      </w:r>
                      <w:r>
                        <w:br/>
                      </w:r>
                      <w:r>
                        <w:rPr>
                          <w:caps/>
                        </w:rPr>
                        <w:t>Nombre-Apellidos</w:t>
                      </w:r>
                      <w:r>
                        <w:br/>
                        <w:t>dd-mm-aa, tiempo’</w:t>
                      </w:r>
                    </w:p>
                  </w:txbxContent>
                </v:textbox>
              </v:shape>
            </w:pict>
          </mc:Fallback>
        </mc:AlternateContent>
      </w:r>
      <w:r w:rsidR="00CF7319">
        <w:t>Título</w:t>
      </w:r>
    </w:p>
    <w:p w:rsidR="00CF7319" w:rsidRPr="00CF7319" w:rsidRDefault="00CF7319" w:rsidP="00BB7218">
      <w:pPr>
        <w:rPr>
          <w:lang w:val="es-ES_tradnl" w:eastAsia="es-ES_tradnl"/>
        </w:rPr>
      </w:pPr>
    </w:p>
    <w:sectPr w:rsidR="00CF7319" w:rsidRPr="00CF7319" w:rsidSect="00AB5395">
      <w:footerReference w:type="even" r:id="rId7"/>
      <w:footerReference w:type="default" r:id="rId8"/>
      <w:headerReference w:type="first" r:id="rId9"/>
      <w:pgSz w:w="11906" w:h="16838" w:code="9"/>
      <w:pgMar w:top="1985" w:right="1701" w:bottom="1418" w:left="1701" w:header="680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06" w:rsidRDefault="001B1106">
      <w:r>
        <w:separator/>
      </w:r>
    </w:p>
  </w:endnote>
  <w:endnote w:type="continuationSeparator" w:id="0">
    <w:p w:rsidR="001B1106" w:rsidRDefault="001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18" w:rsidRDefault="00AD5E18" w:rsidP="00AD5E1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9428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AD5E18" w:rsidRDefault="00AD5E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18" w:rsidRDefault="00AD5E18" w:rsidP="00AD5E18">
    <w:pPr>
      <w:pStyle w:val="Piedepgina"/>
      <w:framePr w:w="488" w:h="822" w:hRule="exact" w:wrap="around" w:vAnchor="text" w:hAnchor="page" w:x="10207" w:y="-850"/>
      <w:pBdr>
        <w:left w:val="single" w:sz="48" w:space="4" w:color="948A54"/>
      </w:pBdr>
      <w:ind w:firstLine="0"/>
      <w:rPr>
        <w:rStyle w:val="Nmerodepgina"/>
      </w:rPr>
    </w:pPr>
    <w:r>
      <w:rPr>
        <w:rStyle w:val="Nmerodepgina"/>
      </w:rPr>
      <w:fldChar w:fldCharType="begin"/>
    </w:r>
    <w:r w:rsidR="00A9428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D5E18" w:rsidRDefault="00AD5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06" w:rsidRDefault="001B1106">
      <w:r>
        <w:separator/>
      </w:r>
    </w:p>
  </w:footnote>
  <w:footnote w:type="continuationSeparator" w:id="0">
    <w:p w:rsidR="001B1106" w:rsidRDefault="001B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32" w:rsidRPr="000A531D" w:rsidRDefault="00AB5395" w:rsidP="00E25D32">
    <w:pPr>
      <w:pStyle w:val="Encabezado"/>
      <w:tabs>
        <w:tab w:val="clear" w:pos="4252"/>
        <w:tab w:val="center" w:pos="540"/>
      </w:tabs>
      <w:spacing w:line="240" w:lineRule="auto"/>
      <w:ind w:left="567"/>
      <w:jc w:val="left"/>
      <w:rPr>
        <w:rFonts w:ascii="Calibri" w:hAnsi="Calibri"/>
        <w:i/>
        <w:caps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F1CD13" wp14:editId="75CFD2D9">
          <wp:simplePos x="0" y="0"/>
          <wp:positionH relativeFrom="column">
            <wp:posOffset>-685800</wp:posOffset>
          </wp:positionH>
          <wp:positionV relativeFrom="paragraph">
            <wp:posOffset>-85725</wp:posOffset>
          </wp:positionV>
          <wp:extent cx="2176780" cy="61785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D32" w:rsidRPr="000A531D">
      <w:rPr>
        <w:rFonts w:ascii="Calibri" w:hAnsi="Calibri"/>
        <w:smallCaps/>
        <w:sz w:val="20"/>
      </w:rPr>
      <w:br/>
    </w:r>
    <w:r w:rsidR="00E25D32" w:rsidRPr="000A531D">
      <w:rPr>
        <w:rFonts w:ascii="Calibri" w:hAnsi="Calibri"/>
        <w:smallCaps/>
        <w:sz w:val="20"/>
      </w:rPr>
      <w:br/>
    </w:r>
  </w:p>
  <w:p w:rsidR="00E25D32" w:rsidRPr="000A531D" w:rsidRDefault="00E25D32" w:rsidP="00E25D32">
    <w:pPr>
      <w:pStyle w:val="Encabezado"/>
      <w:tabs>
        <w:tab w:val="clear" w:pos="4252"/>
        <w:tab w:val="center" w:pos="284"/>
        <w:tab w:val="center" w:pos="1560"/>
      </w:tabs>
      <w:spacing w:line="240" w:lineRule="auto"/>
      <w:ind w:left="284"/>
      <w:jc w:val="left"/>
      <w:rPr>
        <w:rFonts w:ascii="Calibri" w:hAnsi="Calibri"/>
        <w:caps w:val="0"/>
        <w:smallCaps/>
        <w:sz w:val="20"/>
      </w:rPr>
    </w:pPr>
    <w:r w:rsidRPr="000A531D">
      <w:rPr>
        <w:rFonts w:ascii="Calibri" w:hAnsi="Calibri"/>
        <w:caps w:val="0"/>
        <w:smallCaps/>
        <w:sz w:val="20"/>
      </w:rPr>
      <w:t>Trabajos de Clase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E2E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A65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18C0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A0E7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D6A6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968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E0C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46996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D846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2E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BC28A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C0617"/>
    <w:multiLevelType w:val="multilevel"/>
    <w:tmpl w:val="300ED6E2"/>
    <w:lvl w:ilvl="0">
      <w:start w:val="1"/>
      <w:numFmt w:val="upperRoman"/>
      <w:suff w:val="nothing"/>
      <w:lvlText w:val="CAPÍTULO 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.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2.%3.%4 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lowerLetter"/>
      <w:pStyle w:val="Ttulo5"/>
      <w:suff w:val="nothing"/>
      <w:lvlText w:val="%5)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B4D3BF0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AA57D2"/>
    <w:multiLevelType w:val="hybridMultilevel"/>
    <w:tmpl w:val="C6E012C8"/>
    <w:lvl w:ilvl="0" w:tplc="6ABE5CCC">
      <w:start w:val="1"/>
      <w:numFmt w:val="decimal"/>
      <w:pStyle w:val="Ttulo2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30475D"/>
    <w:multiLevelType w:val="hybridMultilevel"/>
    <w:tmpl w:val="C198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2D6A3D"/>
    <w:multiLevelType w:val="hybridMultilevel"/>
    <w:tmpl w:val="0F908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84663"/>
    <w:multiLevelType w:val="hybridMultilevel"/>
    <w:tmpl w:val="C60AF1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B537F"/>
    <w:multiLevelType w:val="multilevel"/>
    <w:tmpl w:val="08142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F44B84"/>
    <w:multiLevelType w:val="multilevel"/>
    <w:tmpl w:val="08C6DD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nothing"/>
      <w:lvlText w:val="%2.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2.%3.%4 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lowerLetter"/>
      <w:suff w:val="nothing"/>
      <w:lvlText w:val="%5)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0B0B18"/>
    <w:multiLevelType w:val="hybridMultilevel"/>
    <w:tmpl w:val="30966E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A79E0A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4E44FC2">
      <w:start w:val="200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635E5"/>
    <w:multiLevelType w:val="hybridMultilevel"/>
    <w:tmpl w:val="2DD003D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7A056EFB"/>
    <w:multiLevelType w:val="multilevel"/>
    <w:tmpl w:val="2FC859E4"/>
    <w:lvl w:ilvl="0">
      <w:start w:val="1"/>
      <w:numFmt w:val="decimal"/>
      <w:suff w:val="nothing"/>
      <w:lvlText w:val="%1 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mallCaps/>
        <w:sz w:val="26"/>
        <w:szCs w:val="26"/>
      </w:rPr>
    </w:lvl>
    <w:lvl w:ilvl="1">
      <w:start w:val="1"/>
      <w:numFmt w:val="decimal"/>
      <w:suff w:val="nothing"/>
      <w:lvlText w:val="%1.%2  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1.%2.%3  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lowerLetter"/>
      <w:suff w:val="nothing"/>
      <w:lvlText w:val="%4) "/>
      <w:lvlJc w:val="left"/>
      <w:pPr>
        <w:ind w:left="864" w:hanging="5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+ "/>
      <w:lvlJc w:val="left"/>
      <w:pPr>
        <w:ind w:left="1008" w:hanging="724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21"/>
  </w:num>
  <w:num w:numId="15">
    <w:abstractNumId w:val="11"/>
  </w:num>
  <w:num w:numId="16">
    <w:abstractNumId w:val="18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0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EB"/>
    <w:rsid w:val="000658AB"/>
    <w:rsid w:val="001912EB"/>
    <w:rsid w:val="001B1106"/>
    <w:rsid w:val="001C25F4"/>
    <w:rsid w:val="002D31C6"/>
    <w:rsid w:val="009B5402"/>
    <w:rsid w:val="00A16AA6"/>
    <w:rsid w:val="00A9428F"/>
    <w:rsid w:val="00AB5395"/>
    <w:rsid w:val="00AD5E18"/>
    <w:rsid w:val="00BA0B09"/>
    <w:rsid w:val="00BB7218"/>
    <w:rsid w:val="00BD7F18"/>
    <w:rsid w:val="00CD367B"/>
    <w:rsid w:val="00CF7319"/>
    <w:rsid w:val="00D379A5"/>
    <w:rsid w:val="00E25D32"/>
    <w:rsid w:val="00EE2B85"/>
    <w:rsid w:val="00F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46AE7B9-6A47-49CC-9123-34245E9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85"/>
    <w:pPr>
      <w:spacing w:line="320" w:lineRule="exact"/>
      <w:ind w:firstLine="284"/>
      <w:jc w:val="both"/>
    </w:pPr>
    <w:rPr>
      <w:sz w:val="28"/>
      <w:szCs w:val="24"/>
      <w:lang w:val="es-ES" w:eastAsia="es-ES"/>
    </w:rPr>
  </w:style>
  <w:style w:type="paragraph" w:styleId="Ttulo1">
    <w:name w:val="heading 1"/>
    <w:aliases w:val="titulo trabajo"/>
    <w:basedOn w:val="Normal"/>
    <w:next w:val="Normal"/>
    <w:qFormat/>
    <w:rsid w:val="00F125A1"/>
    <w:pPr>
      <w:spacing w:before="360" w:after="120"/>
      <w:ind w:firstLine="0"/>
      <w:jc w:val="center"/>
      <w:outlineLvl w:val="0"/>
    </w:pPr>
    <w:rPr>
      <w:b/>
      <w:sz w:val="32"/>
      <w:lang w:val="es-ES_tradnl" w:eastAsia="es-ES_tradnl"/>
    </w:rPr>
  </w:style>
  <w:style w:type="paragraph" w:styleId="Ttulo2">
    <w:name w:val="heading 2"/>
    <w:basedOn w:val="Normal"/>
    <w:next w:val="Normal"/>
    <w:qFormat/>
    <w:rsid w:val="00962C6F"/>
    <w:pPr>
      <w:keepNext/>
      <w:numPr>
        <w:numId w:val="29"/>
      </w:numPr>
      <w:spacing w:before="280" w:after="140"/>
      <w:jc w:val="left"/>
      <w:outlineLvl w:val="1"/>
    </w:pPr>
    <w:rPr>
      <w:rFonts w:cs="Arial"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CF7319"/>
    <w:pPr>
      <w:keepNext/>
      <w:numPr>
        <w:ilvl w:val="1"/>
        <w:numId w:val="26"/>
      </w:numPr>
      <w:spacing w:before="280" w:after="140"/>
      <w:jc w:val="left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rsid w:val="00CF7319"/>
    <w:pPr>
      <w:keepNext/>
      <w:numPr>
        <w:ilvl w:val="2"/>
        <w:numId w:val="26"/>
      </w:numPr>
      <w:spacing w:before="280" w:after="140"/>
      <w:jc w:val="left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rsid w:val="00962C6F"/>
    <w:pPr>
      <w:numPr>
        <w:ilvl w:val="4"/>
        <w:numId w:val="25"/>
      </w:numPr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rsid w:val="00C3161F"/>
    <w:pPr>
      <w:spacing w:before="1920" w:after="840"/>
      <w:ind w:firstLine="0"/>
      <w:jc w:val="center"/>
      <w:outlineLvl w:val="5"/>
    </w:pPr>
    <w:rPr>
      <w:bCs/>
      <w:caps/>
      <w:sz w:val="36"/>
      <w:szCs w:val="22"/>
    </w:rPr>
  </w:style>
  <w:style w:type="paragraph" w:styleId="Ttulo7">
    <w:name w:val="heading 7"/>
    <w:basedOn w:val="Normal"/>
    <w:next w:val="Normal"/>
    <w:rsid w:val="00962C6F"/>
    <w:pPr>
      <w:spacing w:before="2268" w:after="560"/>
      <w:ind w:firstLine="0"/>
      <w:jc w:val="center"/>
      <w:outlineLvl w:val="6"/>
    </w:pPr>
    <w:rPr>
      <w:smallCaps/>
    </w:rPr>
  </w:style>
  <w:style w:type="paragraph" w:styleId="Ttulo8">
    <w:name w:val="heading 8"/>
    <w:aliases w:val="Bibliografia"/>
    <w:basedOn w:val="Normal"/>
    <w:next w:val="Normal-Bibliografa"/>
    <w:rsid w:val="00CF7319"/>
    <w:pPr>
      <w:spacing w:before="360" w:after="240"/>
      <w:ind w:firstLine="0"/>
      <w:jc w:val="left"/>
      <w:outlineLvl w:val="7"/>
    </w:pPr>
    <w:rPr>
      <w:b/>
      <w:iCs/>
    </w:rPr>
  </w:style>
  <w:style w:type="paragraph" w:styleId="Ttulo9">
    <w:name w:val="heading 9"/>
    <w:basedOn w:val="Normal"/>
    <w:next w:val="Normal"/>
    <w:rsid w:val="00BB7218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C3161F"/>
    <w:pPr>
      <w:tabs>
        <w:tab w:val="left" w:pos="284"/>
        <w:tab w:val="right" w:leader="dot" w:pos="8494"/>
      </w:tabs>
      <w:spacing w:before="240" w:line="240" w:lineRule="auto"/>
      <w:ind w:right="567" w:firstLine="0"/>
      <w:outlineLvl w:val="0"/>
    </w:pPr>
    <w:rPr>
      <w:i/>
      <w:noProof/>
      <w:sz w:val="26"/>
      <w:szCs w:val="26"/>
    </w:rPr>
  </w:style>
  <w:style w:type="paragraph" w:styleId="TDC2">
    <w:name w:val="toc 2"/>
    <w:basedOn w:val="Normal"/>
    <w:next w:val="Normal"/>
    <w:autoRedefine/>
    <w:uiPriority w:val="39"/>
    <w:qFormat/>
    <w:rsid w:val="00C3161F"/>
    <w:pPr>
      <w:tabs>
        <w:tab w:val="left" w:pos="851"/>
        <w:tab w:val="right" w:leader="dot" w:pos="8494"/>
      </w:tabs>
      <w:spacing w:line="240" w:lineRule="auto"/>
      <w:ind w:left="284" w:right="567" w:firstLine="0"/>
      <w:outlineLvl w:val="1"/>
    </w:pPr>
    <w:rPr>
      <w:noProof/>
      <w:sz w:val="26"/>
    </w:rPr>
  </w:style>
  <w:style w:type="paragraph" w:customStyle="1" w:styleId="Notaapie">
    <w:name w:val="Nota a pie"/>
    <w:basedOn w:val="Normal"/>
    <w:rsid w:val="00270A0C"/>
    <w:pPr>
      <w:spacing w:line="240" w:lineRule="auto"/>
    </w:pPr>
    <w:rPr>
      <w:sz w:val="24"/>
      <w:szCs w:val="20"/>
    </w:rPr>
  </w:style>
  <w:style w:type="paragraph" w:styleId="Listaconvietas2">
    <w:name w:val="List Bullet 2"/>
    <w:basedOn w:val="Normal"/>
    <w:rsid w:val="00C15EF5"/>
    <w:pPr>
      <w:numPr>
        <w:numId w:val="10"/>
      </w:numPr>
    </w:pPr>
  </w:style>
  <w:style w:type="paragraph" w:styleId="Listaconnmeros2">
    <w:name w:val="List Number 2"/>
    <w:basedOn w:val="Normal"/>
    <w:rsid w:val="00C15EF5"/>
    <w:pPr>
      <w:numPr>
        <w:numId w:val="5"/>
      </w:numPr>
    </w:pPr>
  </w:style>
  <w:style w:type="paragraph" w:styleId="Continuarlista2">
    <w:name w:val="List Continue 2"/>
    <w:basedOn w:val="Normal"/>
    <w:rsid w:val="00C15EF5"/>
    <w:pPr>
      <w:spacing w:after="120"/>
      <w:ind w:left="566"/>
    </w:pPr>
  </w:style>
  <w:style w:type="paragraph" w:customStyle="1" w:styleId="Cita4lneas">
    <w:name w:val="Cita +4 líneas"/>
    <w:basedOn w:val="Normal"/>
    <w:rsid w:val="009C5E72"/>
    <w:pPr>
      <w:spacing w:before="140" w:after="140" w:line="300" w:lineRule="exact"/>
      <w:ind w:left="284" w:firstLine="0"/>
      <w:contextualSpacing/>
    </w:pPr>
    <w:rPr>
      <w:sz w:val="26"/>
    </w:rPr>
  </w:style>
  <w:style w:type="paragraph" w:styleId="Encabezado">
    <w:name w:val="header"/>
    <w:basedOn w:val="Normal"/>
    <w:rsid w:val="00962C6F"/>
    <w:pPr>
      <w:tabs>
        <w:tab w:val="center" w:pos="4252"/>
        <w:tab w:val="right" w:pos="8504"/>
      </w:tabs>
      <w:ind w:firstLine="0"/>
      <w:jc w:val="center"/>
    </w:pPr>
    <w:rPr>
      <w:caps/>
      <w:sz w:val="24"/>
      <w:szCs w:val="20"/>
    </w:rPr>
  </w:style>
  <w:style w:type="paragraph" w:customStyle="1" w:styleId="Encabezado2">
    <w:name w:val="Encabezado 2"/>
    <w:basedOn w:val="Encabezado"/>
    <w:rsid w:val="00962C6F"/>
    <w:pPr>
      <w:pBdr>
        <w:bottom w:val="single" w:sz="4" w:space="1" w:color="auto"/>
      </w:pBdr>
      <w:ind w:right="44"/>
    </w:pPr>
    <w:rPr>
      <w:sz w:val="20"/>
    </w:rPr>
  </w:style>
  <w:style w:type="paragraph" w:styleId="Lista5">
    <w:name w:val="List 5"/>
    <w:basedOn w:val="Normal"/>
    <w:rsid w:val="00962C6F"/>
    <w:pPr>
      <w:ind w:left="1415" w:hanging="283"/>
    </w:pPr>
  </w:style>
  <w:style w:type="paragraph" w:customStyle="1" w:styleId="Lista6">
    <w:name w:val="Lista 6"/>
    <w:basedOn w:val="Lista5"/>
    <w:rsid w:val="00962C6F"/>
    <w:rPr>
      <w:sz w:val="24"/>
    </w:rPr>
  </w:style>
  <w:style w:type="paragraph" w:customStyle="1" w:styleId="Normal-Bibliografa">
    <w:name w:val="Normal-Bibliografía"/>
    <w:basedOn w:val="Normal"/>
    <w:rsid w:val="00270A0C"/>
    <w:pPr>
      <w:spacing w:after="60" w:line="240" w:lineRule="auto"/>
      <w:ind w:left="1134" w:hanging="1134"/>
    </w:pPr>
    <w:rPr>
      <w:sz w:val="26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1F133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Nmerodepgina">
    <w:name w:val="page number"/>
    <w:rsid w:val="00962C6F"/>
    <w:rPr>
      <w:rFonts w:ascii="Times New Roman" w:hAnsi="Times New Roman"/>
      <w:sz w:val="28"/>
    </w:rPr>
  </w:style>
  <w:style w:type="character" w:styleId="Refdenotaalpie">
    <w:name w:val="footnote reference"/>
    <w:semiHidden/>
    <w:rsid w:val="00962C6F"/>
    <w:rPr>
      <w:rFonts w:ascii="Times New Roman" w:hAnsi="Times New Roman"/>
      <w:sz w:val="28"/>
      <w:vertAlign w:val="superscript"/>
    </w:rPr>
  </w:style>
  <w:style w:type="paragraph" w:styleId="TDC3">
    <w:name w:val="toc 3"/>
    <w:basedOn w:val="Normal"/>
    <w:next w:val="Normal"/>
    <w:uiPriority w:val="39"/>
    <w:qFormat/>
    <w:rsid w:val="00962C6F"/>
    <w:pPr>
      <w:tabs>
        <w:tab w:val="right" w:leader="dot" w:pos="8494"/>
      </w:tabs>
      <w:spacing w:line="240" w:lineRule="auto"/>
      <w:ind w:left="1248" w:right="567" w:hanging="397"/>
      <w:outlineLvl w:val="2"/>
    </w:pPr>
    <w:rPr>
      <w:sz w:val="26"/>
    </w:rPr>
  </w:style>
  <w:style w:type="paragraph" w:styleId="TDC4">
    <w:name w:val="toc 4"/>
    <w:basedOn w:val="Normal"/>
    <w:next w:val="Normal"/>
    <w:autoRedefine/>
    <w:uiPriority w:val="39"/>
    <w:rsid w:val="00C3161F"/>
    <w:pPr>
      <w:tabs>
        <w:tab w:val="right" w:leader="dot" w:pos="8494"/>
      </w:tabs>
      <w:ind w:firstLine="0"/>
      <w:outlineLvl w:val="3"/>
    </w:pPr>
    <w:rPr>
      <w:smallCaps/>
      <w:noProof/>
      <w:sz w:val="26"/>
    </w:rPr>
  </w:style>
  <w:style w:type="paragraph" w:styleId="TDC5">
    <w:name w:val="toc 5"/>
    <w:basedOn w:val="Normal"/>
    <w:next w:val="Normal"/>
    <w:autoRedefine/>
    <w:semiHidden/>
    <w:rsid w:val="00962C6F"/>
    <w:pPr>
      <w:spacing w:before="120" w:after="120" w:line="240" w:lineRule="auto"/>
      <w:ind w:firstLine="0"/>
      <w:jc w:val="center"/>
    </w:pPr>
    <w:rPr>
      <w:smallCaps/>
      <w:sz w:val="26"/>
      <w:szCs w:val="26"/>
    </w:rPr>
  </w:style>
  <w:style w:type="paragraph" w:styleId="TDC6">
    <w:name w:val="toc 6"/>
    <w:basedOn w:val="Normal"/>
    <w:next w:val="Normal"/>
    <w:autoRedefine/>
    <w:uiPriority w:val="39"/>
    <w:rsid w:val="00962C6F"/>
    <w:pPr>
      <w:spacing w:before="120"/>
      <w:contextualSpacing/>
    </w:pPr>
    <w:rPr>
      <w:smallCaps/>
      <w:szCs w:val="28"/>
    </w:rPr>
  </w:style>
  <w:style w:type="paragraph" w:customStyle="1" w:styleId="Textoapiedepagina">
    <w:name w:val="Texto a pie de pagina"/>
    <w:basedOn w:val="Normal"/>
    <w:rsid w:val="00962C6F"/>
    <w:pPr>
      <w:spacing w:line="270" w:lineRule="exact"/>
    </w:pPr>
    <w:rPr>
      <w:sz w:val="24"/>
      <w:szCs w:val="20"/>
    </w:rPr>
  </w:style>
  <w:style w:type="paragraph" w:styleId="Textonotapie">
    <w:name w:val="footnote text"/>
    <w:basedOn w:val="Normal"/>
    <w:semiHidden/>
    <w:rsid w:val="00962C6F"/>
    <w:pPr>
      <w:spacing w:line="280" w:lineRule="exact"/>
    </w:pPr>
    <w:rPr>
      <w:sz w:val="24"/>
      <w:szCs w:val="20"/>
    </w:rPr>
  </w:style>
  <w:style w:type="paragraph" w:customStyle="1" w:styleId="Ttulo0">
    <w:name w:val="Título 0"/>
    <w:basedOn w:val="Ttulo6"/>
    <w:rsid w:val="00AC6C32"/>
    <w:pPr>
      <w:spacing w:line="240" w:lineRule="auto"/>
    </w:pPr>
    <w:rPr>
      <w:sz w:val="28"/>
      <w:szCs w:val="28"/>
    </w:rPr>
  </w:style>
  <w:style w:type="paragraph" w:styleId="Lista2">
    <w:name w:val="List 2"/>
    <w:basedOn w:val="Normal"/>
    <w:rsid w:val="00962C6F"/>
    <w:pPr>
      <w:ind w:left="566" w:hanging="283"/>
    </w:pPr>
  </w:style>
  <w:style w:type="paragraph" w:styleId="Lista">
    <w:name w:val="List"/>
    <w:basedOn w:val="Normal"/>
    <w:rsid w:val="00E8285B"/>
    <w:pPr>
      <w:ind w:left="283" w:hanging="283"/>
    </w:pPr>
  </w:style>
  <w:style w:type="paragraph" w:styleId="Continuarlista">
    <w:name w:val="List Continue"/>
    <w:basedOn w:val="Normal"/>
    <w:rsid w:val="00E8285B"/>
    <w:pPr>
      <w:spacing w:after="120"/>
      <w:ind w:left="283"/>
    </w:pPr>
  </w:style>
  <w:style w:type="paragraph" w:styleId="Lista3">
    <w:name w:val="List 3"/>
    <w:basedOn w:val="Normal"/>
    <w:rsid w:val="00AB5FEF"/>
    <w:pPr>
      <w:ind w:left="849" w:hanging="283"/>
    </w:pPr>
  </w:style>
  <w:style w:type="paragraph" w:styleId="Continuarlista3">
    <w:name w:val="List Continue 3"/>
    <w:basedOn w:val="Normal"/>
    <w:rsid w:val="00AB5FEF"/>
    <w:pPr>
      <w:spacing w:after="120"/>
      <w:ind w:left="849"/>
    </w:pPr>
  </w:style>
  <w:style w:type="paragraph" w:styleId="Piedepgina">
    <w:name w:val="footer"/>
    <w:basedOn w:val="Normal"/>
    <w:rsid w:val="00382F7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A6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6551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2E27B3"/>
    <w:pPr>
      <w:numPr>
        <w:numId w:val="9"/>
      </w:numPr>
      <w:contextualSpacing/>
    </w:pPr>
  </w:style>
  <w:style w:type="paragraph" w:styleId="Listaconvietas3">
    <w:name w:val="List Bullet 3"/>
    <w:basedOn w:val="Normal"/>
    <w:rsid w:val="002E27B3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275F4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275F4F"/>
    <w:rPr>
      <w:rFonts w:ascii="Tahoma" w:hAnsi="Tahoma" w:cs="Tahoma"/>
      <w:sz w:val="16"/>
      <w:szCs w:val="16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C26B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lang w:eastAsia="en-US"/>
    </w:rPr>
  </w:style>
  <w:style w:type="character" w:styleId="Hipervnculo">
    <w:name w:val="Hyperlink"/>
    <w:uiPriority w:val="99"/>
    <w:unhideWhenUsed/>
    <w:rsid w:val="00BC26BD"/>
    <w:rPr>
      <w:color w:val="0000FF"/>
      <w:u w:val="single"/>
    </w:rPr>
  </w:style>
  <w:style w:type="character" w:customStyle="1" w:styleId="Enfasis">
    <w:name w:val="Enfasis"/>
    <w:uiPriority w:val="20"/>
    <w:qFormat/>
    <w:rsid w:val="004D1E1B"/>
    <w:rPr>
      <w:i/>
      <w:iCs/>
    </w:rPr>
  </w:style>
  <w:style w:type="character" w:styleId="Hipervnculovisitado">
    <w:name w:val="FollowedHyperlink"/>
    <w:rsid w:val="00076BE7"/>
    <w:rPr>
      <w:color w:val="800080"/>
      <w:u w:val="single"/>
    </w:rPr>
  </w:style>
  <w:style w:type="paragraph" w:customStyle="1" w:styleId="Datos">
    <w:name w:val="Datos"/>
    <w:basedOn w:val="Normal"/>
    <w:qFormat/>
    <w:rsid w:val="00A632EA"/>
    <w:pPr>
      <w:spacing w:line="240" w:lineRule="auto"/>
      <w:jc w:val="right"/>
    </w:pPr>
    <w:rPr>
      <w:rFonts w:ascii="Cambria" w:hAnsi="Cambria"/>
      <w:sz w:val="20"/>
    </w:rPr>
  </w:style>
  <w:style w:type="character" w:styleId="Ttulodellibro">
    <w:name w:val="Book Title"/>
    <w:basedOn w:val="Fuentedeprrafopredeter"/>
    <w:uiPriority w:val="33"/>
    <w:qFormat/>
    <w:rsid w:val="00EE2B8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Downloads\FTV%20Plantilla%20Trabajos%20cor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FTV Plantilla Trabajos cortos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trabajo</vt:lpstr>
    </vt:vector>
  </TitlesOfParts>
  <Manager/>
  <Company>Facultad de Teología de Valencia</Company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trabajo</dc:title>
  <dc:subject>Trabajos de Clase</dc:subject>
  <dc:creator>Usuario de Windows</dc:creator>
  <cp:keywords/>
  <dc:description/>
  <cp:lastModifiedBy>Usuario de Windows</cp:lastModifiedBy>
  <cp:revision>1</cp:revision>
  <cp:lastPrinted>2009-10-25T13:16:00Z</cp:lastPrinted>
  <dcterms:created xsi:type="dcterms:W3CDTF">2020-05-15T15:01:00Z</dcterms:created>
  <dcterms:modified xsi:type="dcterms:W3CDTF">2020-05-15T15:02:00Z</dcterms:modified>
  <cp:category/>
</cp:coreProperties>
</file>